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3D" w:rsidRPr="00C00347" w:rsidRDefault="00A7503D" w:rsidP="00E357F4">
      <w:pPr>
        <w:jc w:val="center"/>
        <w:rPr>
          <w:b/>
          <w:sz w:val="36"/>
          <w:szCs w:val="36"/>
        </w:rPr>
      </w:pPr>
      <w:r w:rsidRPr="00C00347">
        <w:rPr>
          <w:rFonts w:hint="eastAsia"/>
          <w:b/>
          <w:sz w:val="36"/>
          <w:szCs w:val="36"/>
        </w:rPr>
        <w:t>经济学院</w:t>
      </w:r>
      <w:r w:rsidRPr="00C00347">
        <w:rPr>
          <w:b/>
          <w:sz w:val="36"/>
          <w:szCs w:val="36"/>
        </w:rPr>
        <w:t>2017</w:t>
      </w:r>
      <w:r w:rsidRPr="00C00347"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下</w:t>
      </w:r>
      <w:r w:rsidRPr="00C00347">
        <w:rPr>
          <w:rFonts w:hint="eastAsia"/>
          <w:b/>
          <w:sz w:val="36"/>
          <w:szCs w:val="36"/>
        </w:rPr>
        <w:t>半年硕士学位论文答辩日程表</w:t>
      </w:r>
    </w:p>
    <w:tbl>
      <w:tblPr>
        <w:tblpPr w:leftFromText="180" w:rightFromText="180" w:vertAnchor="text" w:horzAnchor="margin" w:tblpXSpec="center" w:tblpY="28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"/>
        <w:gridCol w:w="1418"/>
        <w:gridCol w:w="1418"/>
        <w:gridCol w:w="1843"/>
        <w:gridCol w:w="1134"/>
        <w:gridCol w:w="992"/>
        <w:gridCol w:w="992"/>
        <w:gridCol w:w="1667"/>
      </w:tblGrid>
      <w:tr w:rsidR="00A7503D" w:rsidRPr="004A77BE" w:rsidTr="00180075">
        <w:tc>
          <w:tcPr>
            <w:tcW w:w="992" w:type="dxa"/>
            <w:vAlign w:val="center"/>
          </w:tcPr>
          <w:p w:rsidR="00A7503D" w:rsidRPr="004A77BE" w:rsidRDefault="00A7503D" w:rsidP="00180075">
            <w:pPr>
              <w:jc w:val="center"/>
              <w:rPr>
                <w:b/>
                <w:sz w:val="28"/>
                <w:szCs w:val="28"/>
              </w:rPr>
            </w:pPr>
            <w:r w:rsidRPr="004A77BE">
              <w:rPr>
                <w:rFonts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1418" w:type="dxa"/>
            <w:vAlign w:val="center"/>
          </w:tcPr>
          <w:p w:rsidR="00A7503D" w:rsidRPr="004A77BE" w:rsidRDefault="00A7503D" w:rsidP="00180075">
            <w:pPr>
              <w:jc w:val="center"/>
              <w:rPr>
                <w:b/>
                <w:sz w:val="28"/>
                <w:szCs w:val="28"/>
              </w:rPr>
            </w:pPr>
            <w:r w:rsidRPr="004A77BE">
              <w:rPr>
                <w:rFonts w:hint="eastAsia"/>
                <w:b/>
                <w:sz w:val="28"/>
                <w:szCs w:val="28"/>
              </w:rPr>
              <w:t>答辩时间</w:t>
            </w:r>
          </w:p>
        </w:tc>
        <w:tc>
          <w:tcPr>
            <w:tcW w:w="1418" w:type="dxa"/>
            <w:vAlign w:val="center"/>
          </w:tcPr>
          <w:p w:rsidR="00A7503D" w:rsidRPr="004A77BE" w:rsidRDefault="00A7503D" w:rsidP="00180075">
            <w:pPr>
              <w:jc w:val="center"/>
              <w:rPr>
                <w:b/>
                <w:sz w:val="28"/>
                <w:szCs w:val="28"/>
              </w:rPr>
            </w:pPr>
            <w:r w:rsidRPr="004A77BE">
              <w:rPr>
                <w:rFonts w:hint="eastAsia"/>
                <w:b/>
                <w:sz w:val="28"/>
                <w:szCs w:val="28"/>
              </w:rPr>
              <w:t>答辩地点</w:t>
            </w:r>
          </w:p>
        </w:tc>
        <w:tc>
          <w:tcPr>
            <w:tcW w:w="1843" w:type="dxa"/>
            <w:vAlign w:val="center"/>
          </w:tcPr>
          <w:p w:rsidR="00A7503D" w:rsidRPr="004A77BE" w:rsidRDefault="00A7503D" w:rsidP="00180075">
            <w:pPr>
              <w:jc w:val="center"/>
              <w:rPr>
                <w:b/>
                <w:sz w:val="28"/>
                <w:szCs w:val="28"/>
              </w:rPr>
            </w:pPr>
            <w:r w:rsidRPr="004A77BE">
              <w:rPr>
                <w:rFonts w:hint="eastAsia"/>
                <w:b/>
                <w:sz w:val="28"/>
                <w:szCs w:val="28"/>
              </w:rPr>
              <w:t>答辩学生</w:t>
            </w:r>
          </w:p>
        </w:tc>
        <w:tc>
          <w:tcPr>
            <w:tcW w:w="4785" w:type="dxa"/>
            <w:gridSpan w:val="4"/>
            <w:vAlign w:val="center"/>
          </w:tcPr>
          <w:p w:rsidR="00A7503D" w:rsidRPr="004A77BE" w:rsidRDefault="00A7503D" w:rsidP="00180075">
            <w:pPr>
              <w:jc w:val="center"/>
              <w:rPr>
                <w:b/>
                <w:sz w:val="28"/>
                <w:szCs w:val="28"/>
              </w:rPr>
            </w:pPr>
            <w:r w:rsidRPr="004A77BE">
              <w:rPr>
                <w:rFonts w:hint="eastAsia"/>
                <w:b/>
                <w:sz w:val="28"/>
                <w:szCs w:val="28"/>
              </w:rPr>
              <w:t>答辩委员会</w:t>
            </w:r>
          </w:p>
        </w:tc>
      </w:tr>
      <w:tr w:rsidR="00A7503D" w:rsidRPr="004A77BE" w:rsidTr="00180075">
        <w:tc>
          <w:tcPr>
            <w:tcW w:w="992" w:type="dxa"/>
            <w:vMerge w:val="restart"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A77BE">
              <w:rPr>
                <w:rFonts w:ascii="宋体" w:hAnsi="宋体" w:hint="eastAsia"/>
                <w:b/>
                <w:sz w:val="24"/>
                <w:szCs w:val="24"/>
              </w:rPr>
              <w:t>第一组</w:t>
            </w:r>
          </w:p>
        </w:tc>
        <w:tc>
          <w:tcPr>
            <w:tcW w:w="1418" w:type="dxa"/>
            <w:vMerge w:val="restart"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2"/>
                <w:attr w:name="Year" w:val="2017"/>
              </w:smartTagPr>
              <w:r>
                <w:rPr>
                  <w:rFonts w:ascii="宋体"/>
                  <w:sz w:val="24"/>
                  <w:szCs w:val="24"/>
                </w:rPr>
                <w:t>12</w:t>
              </w:r>
              <w:r>
                <w:rPr>
                  <w:rFonts w:ascii="宋体" w:hint="eastAsia"/>
                  <w:sz w:val="24"/>
                  <w:szCs w:val="24"/>
                </w:rPr>
                <w:t>月</w:t>
              </w:r>
              <w:r>
                <w:rPr>
                  <w:rFonts w:ascii="宋体"/>
                  <w:sz w:val="24"/>
                  <w:szCs w:val="24"/>
                </w:rPr>
                <w:t>9</w:t>
              </w:r>
              <w:r>
                <w:rPr>
                  <w:rFonts w:ascii="宋体" w:hint="eastAsia"/>
                  <w:sz w:val="24"/>
                  <w:szCs w:val="24"/>
                </w:rPr>
                <w:t>日</w:t>
              </w:r>
            </w:smartTag>
            <w:r>
              <w:rPr>
                <w:rFonts w:ascii="宋体" w:hint="eastAsia"/>
                <w:sz w:val="24"/>
                <w:szCs w:val="24"/>
              </w:rPr>
              <w:t>上午</w:t>
            </w:r>
            <w:r>
              <w:rPr>
                <w:rFonts w:ascii="宋体"/>
                <w:sz w:val="24"/>
                <w:szCs w:val="24"/>
              </w:rPr>
              <w:t>8</w:t>
            </w:r>
            <w:r>
              <w:rPr>
                <w:rFonts w:ascii="宋体" w:hint="eastAsia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</w:rPr>
              <w:t>20-12</w:t>
            </w:r>
            <w:r>
              <w:rPr>
                <w:rFonts w:ascii="宋体" w:hint="eastAsia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主楼</w:t>
            </w:r>
            <w:r>
              <w:rPr>
                <w:rFonts w:ascii="宋体" w:hAnsi="宋体"/>
                <w:sz w:val="24"/>
                <w:szCs w:val="24"/>
              </w:rPr>
              <w:t>718</w:t>
            </w:r>
          </w:p>
        </w:tc>
        <w:tc>
          <w:tcPr>
            <w:tcW w:w="1843" w:type="dxa"/>
            <w:vMerge w:val="restart"/>
            <w:vAlign w:val="center"/>
          </w:tcPr>
          <w:p w:rsidR="00A7503D" w:rsidRPr="007A3B75" w:rsidRDefault="00A7503D" w:rsidP="00180075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</w:t>
            </w:r>
            <w:r w:rsidRPr="0050774A">
              <w:rPr>
                <w:rFonts w:ascii="宋体" w:hAnsi="宋体" w:hint="eastAsia"/>
                <w:sz w:val="24"/>
                <w:szCs w:val="24"/>
              </w:rPr>
              <w:t>莉</w:t>
            </w:r>
            <w:r>
              <w:rPr>
                <w:rFonts w:ascii="宋体" w:hAnsi="宋体" w:hint="eastAsia"/>
                <w:sz w:val="24"/>
                <w:szCs w:val="24"/>
              </w:rPr>
              <w:t>、陈</w:t>
            </w:r>
            <w:r w:rsidRPr="0050774A">
              <w:rPr>
                <w:rFonts w:ascii="宋体" w:hAnsi="宋体" w:hint="eastAsia"/>
                <w:sz w:val="24"/>
                <w:szCs w:val="24"/>
              </w:rPr>
              <w:t>禹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50774A">
              <w:rPr>
                <w:rFonts w:ascii="宋体" w:hAnsi="宋体" w:hint="eastAsia"/>
                <w:sz w:val="24"/>
                <w:szCs w:val="24"/>
              </w:rPr>
              <w:t>观淇方</w:t>
            </w:r>
            <w:r>
              <w:rPr>
                <w:rFonts w:ascii="宋体" w:hAnsi="宋体" w:hint="eastAsia"/>
                <w:sz w:val="24"/>
                <w:szCs w:val="24"/>
              </w:rPr>
              <w:t>、林</w:t>
            </w:r>
            <w:r w:rsidRPr="0050774A">
              <w:rPr>
                <w:rFonts w:ascii="宋体" w:hAnsi="宋体" w:hint="eastAsia"/>
                <w:sz w:val="24"/>
                <w:szCs w:val="24"/>
              </w:rPr>
              <w:t>臻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9A608E">
              <w:rPr>
                <w:rFonts w:ascii="宋体" w:hint="eastAsia"/>
                <w:sz w:val="24"/>
                <w:szCs w:val="24"/>
              </w:rPr>
              <w:t>庄昀秉</w:t>
            </w:r>
          </w:p>
        </w:tc>
        <w:tc>
          <w:tcPr>
            <w:tcW w:w="1134" w:type="dxa"/>
            <w:vMerge w:val="restart"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A77BE">
              <w:rPr>
                <w:rFonts w:ascii="宋体" w:hAnsi="宋体" w:hint="eastAsia"/>
                <w:b/>
                <w:sz w:val="24"/>
                <w:szCs w:val="24"/>
              </w:rPr>
              <w:t>主席</w:t>
            </w:r>
          </w:p>
        </w:tc>
        <w:tc>
          <w:tcPr>
            <w:tcW w:w="992" w:type="dxa"/>
            <w:vAlign w:val="center"/>
          </w:tcPr>
          <w:p w:rsidR="00A7503D" w:rsidRPr="004A77BE" w:rsidRDefault="00A7503D" w:rsidP="00180075">
            <w:pPr>
              <w:jc w:val="left"/>
              <w:rPr>
                <w:rFonts w:ascii="宋体"/>
                <w:b/>
                <w:sz w:val="24"/>
                <w:szCs w:val="24"/>
              </w:rPr>
            </w:pPr>
            <w:r w:rsidRPr="004A77BE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A77BE">
              <w:rPr>
                <w:rFonts w:ascii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667" w:type="dxa"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专业领域</w:t>
            </w:r>
          </w:p>
        </w:tc>
      </w:tr>
      <w:tr w:rsidR="00A7503D" w:rsidRPr="004A77BE" w:rsidTr="00180075">
        <w:tc>
          <w:tcPr>
            <w:tcW w:w="992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7503D" w:rsidRPr="004A77BE" w:rsidRDefault="00A7503D" w:rsidP="00180075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503D" w:rsidRPr="004A77BE" w:rsidRDefault="00A7503D" w:rsidP="00180075">
            <w:pPr>
              <w:jc w:val="left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文亚青</w:t>
            </w:r>
          </w:p>
        </w:tc>
        <w:tc>
          <w:tcPr>
            <w:tcW w:w="992" w:type="dxa"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667" w:type="dxa"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管理学</w:t>
            </w:r>
          </w:p>
        </w:tc>
      </w:tr>
      <w:tr w:rsidR="00A7503D" w:rsidRPr="004A77BE" w:rsidTr="00180075">
        <w:tc>
          <w:tcPr>
            <w:tcW w:w="992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7503D" w:rsidRPr="004A77BE" w:rsidRDefault="00A7503D" w:rsidP="00180075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委员</w:t>
            </w:r>
          </w:p>
        </w:tc>
        <w:tc>
          <w:tcPr>
            <w:tcW w:w="992" w:type="dxa"/>
            <w:vAlign w:val="center"/>
          </w:tcPr>
          <w:p w:rsidR="00A7503D" w:rsidRPr="004A77BE" w:rsidRDefault="00A7503D" w:rsidP="00180075">
            <w:pPr>
              <w:jc w:val="left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居占杰</w:t>
            </w:r>
          </w:p>
        </w:tc>
        <w:tc>
          <w:tcPr>
            <w:tcW w:w="992" w:type="dxa"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667" w:type="dxa"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经济学</w:t>
            </w:r>
          </w:p>
        </w:tc>
      </w:tr>
      <w:tr w:rsidR="00A7503D" w:rsidRPr="004A77BE" w:rsidTr="00180075">
        <w:tc>
          <w:tcPr>
            <w:tcW w:w="992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7503D" w:rsidRPr="004A77BE" w:rsidRDefault="00A7503D" w:rsidP="00180075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503D" w:rsidRPr="004A77BE" w:rsidRDefault="00A7503D" w:rsidP="00180075">
            <w:pPr>
              <w:jc w:val="left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宁凌</w:t>
            </w:r>
          </w:p>
        </w:tc>
        <w:tc>
          <w:tcPr>
            <w:tcW w:w="992" w:type="dxa"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667" w:type="dxa"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管理学</w:t>
            </w:r>
          </w:p>
        </w:tc>
      </w:tr>
      <w:tr w:rsidR="00A7503D" w:rsidRPr="004A77BE" w:rsidTr="00180075">
        <w:tc>
          <w:tcPr>
            <w:tcW w:w="992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7503D" w:rsidRPr="004A77BE" w:rsidRDefault="00A7503D" w:rsidP="00180075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503D" w:rsidRPr="004A77BE" w:rsidRDefault="00A7503D" w:rsidP="00180075">
            <w:pPr>
              <w:jc w:val="left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白福臣</w:t>
            </w:r>
          </w:p>
        </w:tc>
        <w:tc>
          <w:tcPr>
            <w:tcW w:w="992" w:type="dxa"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667" w:type="dxa"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经济学</w:t>
            </w:r>
          </w:p>
        </w:tc>
      </w:tr>
      <w:tr w:rsidR="00A7503D" w:rsidRPr="004A77BE" w:rsidTr="00180075">
        <w:tc>
          <w:tcPr>
            <w:tcW w:w="992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7503D" w:rsidRPr="004A77BE" w:rsidRDefault="00A7503D" w:rsidP="00180075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503D" w:rsidRPr="004A77BE" w:rsidRDefault="00A7503D" w:rsidP="00180075">
            <w:pPr>
              <w:jc w:val="left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陈本良</w:t>
            </w:r>
          </w:p>
        </w:tc>
        <w:tc>
          <w:tcPr>
            <w:tcW w:w="992" w:type="dxa"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副</w:t>
            </w:r>
            <w:r w:rsidRPr="004A77BE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667" w:type="dxa"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经济学</w:t>
            </w:r>
          </w:p>
        </w:tc>
      </w:tr>
      <w:tr w:rsidR="00A7503D" w:rsidRPr="004A77BE" w:rsidTr="00180075">
        <w:tc>
          <w:tcPr>
            <w:tcW w:w="992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7503D" w:rsidRPr="004A77BE" w:rsidRDefault="00A7503D" w:rsidP="00180075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秘书</w:t>
            </w:r>
          </w:p>
        </w:tc>
        <w:tc>
          <w:tcPr>
            <w:tcW w:w="3651" w:type="dxa"/>
            <w:gridSpan w:val="3"/>
            <w:vAlign w:val="center"/>
          </w:tcPr>
          <w:p w:rsidR="00A7503D" w:rsidRPr="004A77BE" w:rsidRDefault="00A7503D" w:rsidP="00180075">
            <w:pPr>
              <w:jc w:val="left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周玉竹</w:t>
            </w:r>
          </w:p>
        </w:tc>
      </w:tr>
      <w:tr w:rsidR="00A7503D" w:rsidRPr="004A77BE" w:rsidTr="00180075">
        <w:tc>
          <w:tcPr>
            <w:tcW w:w="992" w:type="dxa"/>
            <w:vMerge w:val="restart"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A77BE">
              <w:rPr>
                <w:rFonts w:ascii="宋体" w:hAnsi="宋体" w:hint="eastAsia"/>
                <w:b/>
                <w:sz w:val="24"/>
                <w:szCs w:val="24"/>
              </w:rPr>
              <w:t>第二组</w:t>
            </w:r>
          </w:p>
        </w:tc>
        <w:tc>
          <w:tcPr>
            <w:tcW w:w="1418" w:type="dxa"/>
            <w:vMerge w:val="restart"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2"/>
                <w:attr w:name="Year" w:val="2017"/>
              </w:smartTagPr>
              <w:r>
                <w:rPr>
                  <w:rFonts w:ascii="宋体"/>
                  <w:sz w:val="24"/>
                  <w:szCs w:val="24"/>
                </w:rPr>
                <w:t>12</w:t>
              </w:r>
              <w:r>
                <w:rPr>
                  <w:rFonts w:ascii="宋体" w:hint="eastAsia"/>
                  <w:sz w:val="24"/>
                  <w:szCs w:val="24"/>
                </w:rPr>
                <w:t>月</w:t>
              </w:r>
              <w:r>
                <w:rPr>
                  <w:rFonts w:ascii="宋体"/>
                  <w:sz w:val="24"/>
                  <w:szCs w:val="24"/>
                </w:rPr>
                <w:t>9</w:t>
              </w:r>
              <w:r>
                <w:rPr>
                  <w:rFonts w:ascii="宋体" w:hint="eastAsia"/>
                  <w:sz w:val="24"/>
                  <w:szCs w:val="24"/>
                </w:rPr>
                <w:t>日</w:t>
              </w:r>
            </w:smartTag>
            <w:r>
              <w:rPr>
                <w:rFonts w:ascii="宋体" w:hint="eastAsia"/>
                <w:sz w:val="24"/>
                <w:szCs w:val="24"/>
              </w:rPr>
              <w:t>下午</w:t>
            </w:r>
            <w:r>
              <w:rPr>
                <w:rFonts w:ascii="宋体"/>
                <w:sz w:val="24"/>
                <w:szCs w:val="24"/>
              </w:rPr>
              <w:t>14</w:t>
            </w:r>
            <w:r>
              <w:rPr>
                <w:rFonts w:ascii="宋体" w:hint="eastAsia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</w:rPr>
              <w:t>20-17</w:t>
            </w:r>
            <w:r>
              <w:rPr>
                <w:rFonts w:ascii="宋体" w:hint="eastAsia"/>
                <w:sz w:val="24"/>
                <w:szCs w:val="24"/>
              </w:rPr>
              <w:t>：</w:t>
            </w:r>
            <w:r>
              <w:rPr>
                <w:rFonts w:ascii="宋体"/>
                <w:sz w:val="24"/>
                <w:szCs w:val="24"/>
              </w:rPr>
              <w:t>00</w:t>
            </w:r>
          </w:p>
        </w:tc>
        <w:tc>
          <w:tcPr>
            <w:tcW w:w="1418" w:type="dxa"/>
            <w:vMerge w:val="restart"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主楼</w:t>
            </w:r>
            <w:r>
              <w:rPr>
                <w:rFonts w:ascii="宋体" w:hAnsi="宋体"/>
                <w:sz w:val="24"/>
                <w:szCs w:val="24"/>
              </w:rPr>
              <w:t>718</w:t>
            </w:r>
          </w:p>
        </w:tc>
        <w:tc>
          <w:tcPr>
            <w:tcW w:w="1843" w:type="dxa"/>
            <w:vMerge w:val="restart"/>
            <w:vAlign w:val="center"/>
          </w:tcPr>
          <w:p w:rsidR="00A7503D" w:rsidRPr="007A3B75" w:rsidRDefault="00A7503D" w:rsidP="00180075">
            <w:pPr>
              <w:jc w:val="left"/>
              <w:rPr>
                <w:rFonts w:ascii="宋体"/>
                <w:sz w:val="24"/>
                <w:szCs w:val="24"/>
              </w:rPr>
            </w:pPr>
            <w:r w:rsidRPr="009A608E">
              <w:rPr>
                <w:rFonts w:ascii="宋体" w:hint="eastAsia"/>
                <w:sz w:val="24"/>
                <w:szCs w:val="24"/>
              </w:rPr>
              <w:t>李宇文</w:t>
            </w:r>
            <w:r>
              <w:rPr>
                <w:rFonts w:ascii="宋体" w:hint="eastAsia"/>
                <w:sz w:val="24"/>
                <w:szCs w:val="24"/>
              </w:rPr>
              <w:t>、</w:t>
            </w:r>
            <w:r w:rsidRPr="009A608E">
              <w:rPr>
                <w:rFonts w:ascii="宋体" w:hint="eastAsia"/>
                <w:sz w:val="24"/>
                <w:szCs w:val="24"/>
              </w:rPr>
              <w:t>李紫媛</w:t>
            </w:r>
            <w:r>
              <w:rPr>
                <w:rFonts w:ascii="宋体" w:hint="eastAsia"/>
                <w:sz w:val="24"/>
                <w:szCs w:val="24"/>
              </w:rPr>
              <w:t>、</w:t>
            </w:r>
            <w:r w:rsidRPr="009A608E">
              <w:rPr>
                <w:rFonts w:ascii="宋体" w:hint="eastAsia"/>
                <w:sz w:val="24"/>
                <w:szCs w:val="24"/>
              </w:rPr>
              <w:t>杨才文</w:t>
            </w:r>
            <w:r>
              <w:rPr>
                <w:rFonts w:ascii="宋体" w:hint="eastAsia"/>
                <w:sz w:val="24"/>
                <w:szCs w:val="24"/>
              </w:rPr>
              <w:t>、</w:t>
            </w:r>
            <w:r w:rsidRPr="0050774A">
              <w:rPr>
                <w:rFonts w:ascii="宋体" w:hAnsi="宋体" w:hint="eastAsia"/>
                <w:sz w:val="24"/>
                <w:szCs w:val="24"/>
              </w:rPr>
              <w:t>刘　慧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50774A">
              <w:rPr>
                <w:rFonts w:ascii="宋体" w:hAnsi="宋体" w:hint="eastAsia"/>
                <w:sz w:val="24"/>
                <w:szCs w:val="24"/>
              </w:rPr>
              <w:t>吴成香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9A608E">
              <w:rPr>
                <w:rFonts w:ascii="宋体" w:hint="eastAsia"/>
                <w:sz w:val="24"/>
                <w:szCs w:val="24"/>
              </w:rPr>
              <w:t>刘华安</w:t>
            </w:r>
          </w:p>
        </w:tc>
        <w:tc>
          <w:tcPr>
            <w:tcW w:w="1134" w:type="dxa"/>
            <w:vMerge w:val="restart"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A77BE">
              <w:rPr>
                <w:rFonts w:ascii="宋体" w:hAnsi="宋体" w:hint="eastAsia"/>
                <w:b/>
                <w:sz w:val="24"/>
                <w:szCs w:val="24"/>
              </w:rPr>
              <w:t>主席</w:t>
            </w:r>
          </w:p>
        </w:tc>
        <w:tc>
          <w:tcPr>
            <w:tcW w:w="992" w:type="dxa"/>
            <w:vAlign w:val="center"/>
          </w:tcPr>
          <w:p w:rsidR="00A7503D" w:rsidRPr="004A77BE" w:rsidRDefault="00A7503D" w:rsidP="00180075">
            <w:pPr>
              <w:jc w:val="left"/>
              <w:rPr>
                <w:rFonts w:ascii="宋体"/>
                <w:b/>
                <w:sz w:val="24"/>
                <w:szCs w:val="24"/>
              </w:rPr>
            </w:pPr>
            <w:r w:rsidRPr="004A77BE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A77BE">
              <w:rPr>
                <w:rFonts w:ascii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667" w:type="dxa"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专业领域</w:t>
            </w:r>
          </w:p>
        </w:tc>
      </w:tr>
      <w:tr w:rsidR="00A7503D" w:rsidRPr="004A77BE" w:rsidTr="00180075">
        <w:tc>
          <w:tcPr>
            <w:tcW w:w="992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7503D" w:rsidRPr="004A77BE" w:rsidRDefault="00A7503D" w:rsidP="00180075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503D" w:rsidRPr="004A77BE" w:rsidRDefault="00A7503D" w:rsidP="00180075">
            <w:pPr>
              <w:jc w:val="left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文亚青</w:t>
            </w:r>
          </w:p>
        </w:tc>
        <w:tc>
          <w:tcPr>
            <w:tcW w:w="992" w:type="dxa"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667" w:type="dxa"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管理学</w:t>
            </w:r>
          </w:p>
        </w:tc>
      </w:tr>
      <w:tr w:rsidR="00A7503D" w:rsidRPr="004A77BE" w:rsidTr="00180075">
        <w:tc>
          <w:tcPr>
            <w:tcW w:w="992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7503D" w:rsidRPr="004A77BE" w:rsidRDefault="00A7503D" w:rsidP="00180075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503D" w:rsidRPr="004A77BE" w:rsidRDefault="00A7503D" w:rsidP="00180075">
            <w:pPr>
              <w:jc w:val="left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居占杰</w:t>
            </w:r>
          </w:p>
        </w:tc>
        <w:tc>
          <w:tcPr>
            <w:tcW w:w="992" w:type="dxa"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667" w:type="dxa"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经济学</w:t>
            </w:r>
          </w:p>
        </w:tc>
      </w:tr>
      <w:tr w:rsidR="00A7503D" w:rsidRPr="004A77BE" w:rsidTr="00180075">
        <w:tc>
          <w:tcPr>
            <w:tcW w:w="992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7503D" w:rsidRPr="004A77BE" w:rsidRDefault="00A7503D" w:rsidP="00180075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503D" w:rsidRPr="004A77BE" w:rsidRDefault="00A7503D" w:rsidP="00180075">
            <w:pPr>
              <w:jc w:val="left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宁凌</w:t>
            </w:r>
          </w:p>
        </w:tc>
        <w:tc>
          <w:tcPr>
            <w:tcW w:w="992" w:type="dxa"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667" w:type="dxa"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管理学</w:t>
            </w:r>
          </w:p>
        </w:tc>
      </w:tr>
      <w:tr w:rsidR="00A7503D" w:rsidRPr="004A77BE" w:rsidTr="00180075">
        <w:tc>
          <w:tcPr>
            <w:tcW w:w="992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7503D" w:rsidRPr="004A77BE" w:rsidRDefault="00A7503D" w:rsidP="00180075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503D" w:rsidRPr="004A77BE" w:rsidRDefault="00A7503D" w:rsidP="00180075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周昌仕</w:t>
            </w:r>
          </w:p>
        </w:tc>
        <w:tc>
          <w:tcPr>
            <w:tcW w:w="992" w:type="dxa"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667" w:type="dxa"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管理学</w:t>
            </w:r>
          </w:p>
        </w:tc>
      </w:tr>
      <w:tr w:rsidR="00A7503D" w:rsidRPr="004A77BE" w:rsidTr="00180075">
        <w:tc>
          <w:tcPr>
            <w:tcW w:w="992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7503D" w:rsidRPr="004A77BE" w:rsidRDefault="00A7503D" w:rsidP="00180075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503D" w:rsidRPr="004A77BE" w:rsidRDefault="00A7503D" w:rsidP="00180075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李飞星</w:t>
            </w:r>
          </w:p>
        </w:tc>
        <w:tc>
          <w:tcPr>
            <w:tcW w:w="992" w:type="dxa"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667" w:type="dxa"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经济学</w:t>
            </w:r>
          </w:p>
        </w:tc>
      </w:tr>
      <w:tr w:rsidR="00A7503D" w:rsidRPr="004A77BE" w:rsidTr="00180075">
        <w:tc>
          <w:tcPr>
            <w:tcW w:w="992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7503D" w:rsidRPr="004A77BE" w:rsidRDefault="00A7503D" w:rsidP="00180075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03D" w:rsidRPr="004A77BE" w:rsidRDefault="00A7503D" w:rsidP="00180075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秘书</w:t>
            </w:r>
          </w:p>
        </w:tc>
        <w:tc>
          <w:tcPr>
            <w:tcW w:w="3651" w:type="dxa"/>
            <w:gridSpan w:val="3"/>
            <w:vAlign w:val="center"/>
          </w:tcPr>
          <w:p w:rsidR="00A7503D" w:rsidRPr="004A77BE" w:rsidRDefault="00A7503D" w:rsidP="00180075">
            <w:pPr>
              <w:jc w:val="left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张家荣</w:t>
            </w:r>
          </w:p>
        </w:tc>
      </w:tr>
      <w:tr w:rsidR="00A7503D" w:rsidRPr="004A77BE" w:rsidTr="00E357F4">
        <w:trPr>
          <w:trHeight w:val="765"/>
        </w:trPr>
        <w:tc>
          <w:tcPr>
            <w:tcW w:w="10456" w:type="dxa"/>
            <w:gridSpan w:val="8"/>
            <w:vAlign w:val="center"/>
          </w:tcPr>
          <w:p w:rsidR="00A7503D" w:rsidRPr="004A77BE" w:rsidRDefault="00A7503D" w:rsidP="00180075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注：研究生本人导师不能做自己答辩专家</w:t>
            </w:r>
          </w:p>
        </w:tc>
      </w:tr>
    </w:tbl>
    <w:p w:rsidR="00A7503D" w:rsidRDefault="00A7503D" w:rsidP="004550DC">
      <w:pPr>
        <w:jc w:val="left"/>
      </w:pPr>
    </w:p>
    <w:p w:rsidR="00A7503D" w:rsidRPr="003D7A85" w:rsidRDefault="00A7503D" w:rsidP="003D7A85">
      <w:pPr>
        <w:jc w:val="center"/>
        <w:rPr>
          <w:b/>
          <w:sz w:val="30"/>
          <w:szCs w:val="30"/>
        </w:rPr>
      </w:pPr>
      <w:r>
        <w:br w:type="page"/>
      </w:r>
      <w:r w:rsidRPr="003D7A85">
        <w:rPr>
          <w:rFonts w:hint="eastAsia"/>
          <w:b/>
          <w:sz w:val="30"/>
          <w:szCs w:val="30"/>
        </w:rPr>
        <w:t>答辩委员会成员单位职称</w:t>
      </w:r>
    </w:p>
    <w:p w:rsidR="00A7503D" w:rsidRDefault="00A7503D"/>
    <w:tbl>
      <w:tblPr>
        <w:tblpPr w:leftFromText="180" w:rightFromText="180" w:vertAnchor="text" w:horzAnchor="margin" w:tblpXSpec="center" w:tblpY="287"/>
        <w:tblW w:w="11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5"/>
        <w:gridCol w:w="1975"/>
        <w:gridCol w:w="1174"/>
        <w:gridCol w:w="1639"/>
        <w:gridCol w:w="1260"/>
        <w:gridCol w:w="3396"/>
      </w:tblGrid>
      <w:tr w:rsidR="00A7503D" w:rsidRPr="004A77BE" w:rsidTr="003D7A85">
        <w:tc>
          <w:tcPr>
            <w:tcW w:w="1975" w:type="dxa"/>
            <w:vMerge w:val="restart"/>
          </w:tcPr>
          <w:p w:rsidR="00A7503D" w:rsidRPr="004A77BE" w:rsidRDefault="00A7503D" w:rsidP="005C3BA2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A77BE">
              <w:rPr>
                <w:rFonts w:ascii="宋体" w:hAnsi="宋体" w:hint="eastAsia"/>
                <w:b/>
                <w:sz w:val="24"/>
                <w:szCs w:val="24"/>
              </w:rPr>
              <w:t>主席</w:t>
            </w:r>
          </w:p>
        </w:tc>
        <w:tc>
          <w:tcPr>
            <w:tcW w:w="1174" w:type="dxa"/>
            <w:vAlign w:val="center"/>
          </w:tcPr>
          <w:p w:rsidR="00A7503D" w:rsidRPr="004A77BE" w:rsidRDefault="00A7503D" w:rsidP="005C3BA2">
            <w:pPr>
              <w:jc w:val="left"/>
              <w:rPr>
                <w:rFonts w:ascii="宋体"/>
                <w:b/>
                <w:sz w:val="24"/>
                <w:szCs w:val="24"/>
              </w:rPr>
            </w:pPr>
            <w:r w:rsidRPr="004A77BE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639" w:type="dxa"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A77BE">
              <w:rPr>
                <w:rFonts w:ascii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260" w:type="dxa"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专业领域</w:t>
            </w:r>
          </w:p>
        </w:tc>
        <w:tc>
          <w:tcPr>
            <w:tcW w:w="3396" w:type="dxa"/>
          </w:tcPr>
          <w:p w:rsidR="00A7503D" w:rsidRDefault="00A7503D" w:rsidP="005C3BA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</w:tr>
      <w:tr w:rsidR="00A7503D" w:rsidRPr="004A77BE" w:rsidTr="003D7A85">
        <w:tc>
          <w:tcPr>
            <w:tcW w:w="1975" w:type="dxa"/>
            <w:vMerge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A7503D" w:rsidRPr="004A77BE" w:rsidRDefault="00A7503D" w:rsidP="005C3BA2">
            <w:pPr>
              <w:jc w:val="left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文亚青</w:t>
            </w:r>
          </w:p>
        </w:tc>
        <w:tc>
          <w:tcPr>
            <w:tcW w:w="1639" w:type="dxa"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260" w:type="dxa"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管理学</w:t>
            </w:r>
          </w:p>
        </w:tc>
        <w:tc>
          <w:tcPr>
            <w:tcW w:w="3396" w:type="dxa"/>
          </w:tcPr>
          <w:p w:rsidR="00A7503D" w:rsidRPr="004A77BE" w:rsidRDefault="00A7503D" w:rsidP="00F24FE1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广东石油化工学院经济管理学院</w:t>
            </w:r>
          </w:p>
        </w:tc>
      </w:tr>
      <w:tr w:rsidR="00A7503D" w:rsidRPr="004A77BE" w:rsidTr="003D7A85">
        <w:tc>
          <w:tcPr>
            <w:tcW w:w="1975" w:type="dxa"/>
            <w:vMerge w:val="restart"/>
            <w:vAlign w:val="center"/>
          </w:tcPr>
          <w:p w:rsidR="00A7503D" w:rsidRPr="004A77BE" w:rsidRDefault="00A7503D" w:rsidP="003D7A8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第一组</w:t>
            </w:r>
          </w:p>
        </w:tc>
        <w:tc>
          <w:tcPr>
            <w:tcW w:w="1975" w:type="dxa"/>
            <w:vMerge w:val="restart"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委员</w:t>
            </w:r>
          </w:p>
        </w:tc>
        <w:tc>
          <w:tcPr>
            <w:tcW w:w="1174" w:type="dxa"/>
            <w:vAlign w:val="center"/>
          </w:tcPr>
          <w:p w:rsidR="00A7503D" w:rsidRPr="004A77BE" w:rsidRDefault="00A7503D" w:rsidP="005C3BA2">
            <w:pPr>
              <w:jc w:val="left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居占杰</w:t>
            </w:r>
          </w:p>
        </w:tc>
        <w:tc>
          <w:tcPr>
            <w:tcW w:w="1639" w:type="dxa"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260" w:type="dxa"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经济学</w:t>
            </w:r>
          </w:p>
        </w:tc>
        <w:tc>
          <w:tcPr>
            <w:tcW w:w="3396" w:type="dxa"/>
          </w:tcPr>
          <w:p w:rsidR="00A7503D" w:rsidRPr="004A77BE" w:rsidRDefault="00A7503D" w:rsidP="00F24FE1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广东海洋大学经济学院</w:t>
            </w:r>
          </w:p>
        </w:tc>
      </w:tr>
      <w:tr w:rsidR="00A7503D" w:rsidRPr="004A77BE" w:rsidTr="003D7A85">
        <w:tc>
          <w:tcPr>
            <w:tcW w:w="1975" w:type="dxa"/>
            <w:vMerge/>
            <w:vAlign w:val="center"/>
          </w:tcPr>
          <w:p w:rsidR="00A7503D" w:rsidRPr="004A77BE" w:rsidRDefault="00A7503D" w:rsidP="003D7A8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A7503D" w:rsidRPr="004A77BE" w:rsidRDefault="00A7503D" w:rsidP="005C3BA2">
            <w:pPr>
              <w:jc w:val="left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宁凌</w:t>
            </w:r>
          </w:p>
        </w:tc>
        <w:tc>
          <w:tcPr>
            <w:tcW w:w="1639" w:type="dxa"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260" w:type="dxa"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管理学</w:t>
            </w:r>
          </w:p>
        </w:tc>
        <w:tc>
          <w:tcPr>
            <w:tcW w:w="3396" w:type="dxa"/>
          </w:tcPr>
          <w:p w:rsidR="00A7503D" w:rsidRPr="004A77BE" w:rsidRDefault="00A7503D" w:rsidP="00F24FE1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广东海洋大学管理学院</w:t>
            </w:r>
          </w:p>
        </w:tc>
      </w:tr>
      <w:tr w:rsidR="00A7503D" w:rsidRPr="004A77BE" w:rsidTr="003D7A85">
        <w:tc>
          <w:tcPr>
            <w:tcW w:w="1975" w:type="dxa"/>
            <w:vMerge/>
            <w:vAlign w:val="center"/>
          </w:tcPr>
          <w:p w:rsidR="00A7503D" w:rsidRPr="004A77BE" w:rsidRDefault="00A7503D" w:rsidP="003D7A8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A7503D" w:rsidRPr="004A77BE" w:rsidRDefault="00A7503D" w:rsidP="005C3BA2">
            <w:pPr>
              <w:jc w:val="left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白福臣</w:t>
            </w:r>
          </w:p>
        </w:tc>
        <w:tc>
          <w:tcPr>
            <w:tcW w:w="1639" w:type="dxa"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260" w:type="dxa"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经济学</w:t>
            </w:r>
          </w:p>
        </w:tc>
        <w:tc>
          <w:tcPr>
            <w:tcW w:w="3396" w:type="dxa"/>
          </w:tcPr>
          <w:p w:rsidR="00A7503D" w:rsidRPr="004A77BE" w:rsidRDefault="00A7503D" w:rsidP="00F24FE1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广东海洋大学科技处</w:t>
            </w:r>
          </w:p>
        </w:tc>
      </w:tr>
      <w:tr w:rsidR="00A7503D" w:rsidRPr="004A77BE" w:rsidTr="003D7A85">
        <w:tc>
          <w:tcPr>
            <w:tcW w:w="1975" w:type="dxa"/>
            <w:vMerge/>
            <w:vAlign w:val="center"/>
          </w:tcPr>
          <w:p w:rsidR="00A7503D" w:rsidRPr="004A77BE" w:rsidRDefault="00A7503D" w:rsidP="003D7A8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A7503D" w:rsidRPr="004A77BE" w:rsidRDefault="00A7503D" w:rsidP="005C3BA2">
            <w:pPr>
              <w:jc w:val="left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陈本良</w:t>
            </w:r>
          </w:p>
        </w:tc>
        <w:tc>
          <w:tcPr>
            <w:tcW w:w="1639" w:type="dxa"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副</w:t>
            </w:r>
            <w:r w:rsidRPr="004A77BE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260" w:type="dxa"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经济学</w:t>
            </w:r>
          </w:p>
        </w:tc>
        <w:tc>
          <w:tcPr>
            <w:tcW w:w="3396" w:type="dxa"/>
          </w:tcPr>
          <w:p w:rsidR="00A7503D" w:rsidRPr="004A77BE" w:rsidRDefault="00A7503D" w:rsidP="00F24FE1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广东海洋大学经济学院</w:t>
            </w:r>
          </w:p>
        </w:tc>
      </w:tr>
      <w:tr w:rsidR="00A7503D" w:rsidRPr="004A77BE" w:rsidTr="003D7A85">
        <w:tc>
          <w:tcPr>
            <w:tcW w:w="1975" w:type="dxa"/>
            <w:vMerge/>
            <w:vAlign w:val="center"/>
          </w:tcPr>
          <w:p w:rsidR="00A7503D" w:rsidRPr="004A77BE" w:rsidRDefault="00A7503D" w:rsidP="003D7A8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秘书</w:t>
            </w:r>
          </w:p>
        </w:tc>
        <w:tc>
          <w:tcPr>
            <w:tcW w:w="1174" w:type="dxa"/>
            <w:vAlign w:val="center"/>
          </w:tcPr>
          <w:p w:rsidR="00A7503D" w:rsidRPr="004A77BE" w:rsidRDefault="00A7503D" w:rsidP="005C3BA2">
            <w:pPr>
              <w:jc w:val="left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周玉竹</w:t>
            </w:r>
          </w:p>
        </w:tc>
        <w:tc>
          <w:tcPr>
            <w:tcW w:w="1639" w:type="dxa"/>
            <w:vAlign w:val="center"/>
          </w:tcPr>
          <w:p w:rsidR="00A7503D" w:rsidRPr="004A77BE" w:rsidRDefault="00A7503D" w:rsidP="005C3BA2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助理研究员</w:t>
            </w:r>
          </w:p>
        </w:tc>
        <w:tc>
          <w:tcPr>
            <w:tcW w:w="1260" w:type="dxa"/>
            <w:vAlign w:val="center"/>
          </w:tcPr>
          <w:p w:rsidR="00A7503D" w:rsidRPr="004A77BE" w:rsidRDefault="00A7503D" w:rsidP="005C3BA2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高教研究</w:t>
            </w:r>
          </w:p>
        </w:tc>
        <w:tc>
          <w:tcPr>
            <w:tcW w:w="3396" w:type="dxa"/>
          </w:tcPr>
          <w:p w:rsidR="00A7503D" w:rsidRPr="004A77BE" w:rsidRDefault="00A7503D" w:rsidP="00F24FE1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广东海洋大学经济学院</w:t>
            </w:r>
          </w:p>
        </w:tc>
      </w:tr>
      <w:tr w:rsidR="00A7503D" w:rsidRPr="004A77BE" w:rsidTr="003D7A85">
        <w:tc>
          <w:tcPr>
            <w:tcW w:w="1975" w:type="dxa"/>
            <w:vMerge w:val="restart"/>
            <w:vAlign w:val="center"/>
          </w:tcPr>
          <w:p w:rsidR="00A7503D" w:rsidRPr="004A77BE" w:rsidRDefault="00A7503D" w:rsidP="003D7A8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第二组</w:t>
            </w:r>
          </w:p>
        </w:tc>
        <w:tc>
          <w:tcPr>
            <w:tcW w:w="1975" w:type="dxa"/>
            <w:vMerge w:val="restart"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A77BE">
              <w:rPr>
                <w:rFonts w:ascii="宋体" w:hAnsi="宋体" w:hint="eastAsia"/>
                <w:b/>
                <w:sz w:val="24"/>
                <w:szCs w:val="24"/>
              </w:rPr>
              <w:t>主席</w:t>
            </w:r>
          </w:p>
        </w:tc>
        <w:tc>
          <w:tcPr>
            <w:tcW w:w="1174" w:type="dxa"/>
            <w:vAlign w:val="center"/>
          </w:tcPr>
          <w:p w:rsidR="00A7503D" w:rsidRPr="004A77BE" w:rsidRDefault="00A7503D" w:rsidP="005C3BA2">
            <w:pPr>
              <w:jc w:val="left"/>
              <w:rPr>
                <w:rFonts w:ascii="宋体"/>
                <w:b/>
                <w:sz w:val="24"/>
                <w:szCs w:val="24"/>
              </w:rPr>
            </w:pPr>
            <w:r w:rsidRPr="004A77BE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639" w:type="dxa"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4A77BE">
              <w:rPr>
                <w:rFonts w:ascii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260" w:type="dxa"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专业领域</w:t>
            </w:r>
          </w:p>
        </w:tc>
        <w:tc>
          <w:tcPr>
            <w:tcW w:w="3396" w:type="dxa"/>
          </w:tcPr>
          <w:p w:rsidR="00A7503D" w:rsidRDefault="00A7503D" w:rsidP="005C3BA2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A7503D" w:rsidRPr="004A77BE" w:rsidTr="003D7A85">
        <w:tc>
          <w:tcPr>
            <w:tcW w:w="1975" w:type="dxa"/>
            <w:vMerge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A7503D" w:rsidRPr="004A77BE" w:rsidRDefault="00A7503D" w:rsidP="005C3BA2">
            <w:pPr>
              <w:jc w:val="left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文亚青</w:t>
            </w:r>
          </w:p>
        </w:tc>
        <w:tc>
          <w:tcPr>
            <w:tcW w:w="1639" w:type="dxa"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260" w:type="dxa"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管理学</w:t>
            </w:r>
          </w:p>
        </w:tc>
        <w:tc>
          <w:tcPr>
            <w:tcW w:w="3396" w:type="dxa"/>
          </w:tcPr>
          <w:p w:rsidR="00A7503D" w:rsidRPr="004A77BE" w:rsidRDefault="00A7503D" w:rsidP="00F24FE1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广东石油化工学院经济管理学院</w:t>
            </w:r>
          </w:p>
        </w:tc>
      </w:tr>
      <w:tr w:rsidR="00A7503D" w:rsidRPr="004A77BE" w:rsidTr="003D7A85">
        <w:tc>
          <w:tcPr>
            <w:tcW w:w="1975" w:type="dxa"/>
            <w:vMerge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A7503D" w:rsidRPr="004A77BE" w:rsidRDefault="00A7503D" w:rsidP="005C3BA2">
            <w:pPr>
              <w:jc w:val="left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居占杰</w:t>
            </w:r>
          </w:p>
        </w:tc>
        <w:tc>
          <w:tcPr>
            <w:tcW w:w="1639" w:type="dxa"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260" w:type="dxa"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经济学</w:t>
            </w:r>
          </w:p>
        </w:tc>
        <w:tc>
          <w:tcPr>
            <w:tcW w:w="3396" w:type="dxa"/>
          </w:tcPr>
          <w:p w:rsidR="00A7503D" w:rsidRPr="004A77BE" w:rsidRDefault="00A7503D" w:rsidP="00F24FE1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广东海洋大学经济学院</w:t>
            </w:r>
          </w:p>
        </w:tc>
      </w:tr>
      <w:tr w:rsidR="00A7503D" w:rsidRPr="004A77BE" w:rsidTr="003D7A85">
        <w:tc>
          <w:tcPr>
            <w:tcW w:w="1975" w:type="dxa"/>
            <w:vMerge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A7503D" w:rsidRPr="004A77BE" w:rsidRDefault="00A7503D" w:rsidP="005C3BA2">
            <w:pPr>
              <w:jc w:val="left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宁凌</w:t>
            </w:r>
          </w:p>
        </w:tc>
        <w:tc>
          <w:tcPr>
            <w:tcW w:w="1639" w:type="dxa"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260" w:type="dxa"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管理学</w:t>
            </w:r>
          </w:p>
        </w:tc>
        <w:tc>
          <w:tcPr>
            <w:tcW w:w="3396" w:type="dxa"/>
          </w:tcPr>
          <w:p w:rsidR="00A7503D" w:rsidRPr="004A77BE" w:rsidRDefault="00A7503D" w:rsidP="00F24FE1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广东海洋大学管理学院</w:t>
            </w:r>
          </w:p>
        </w:tc>
      </w:tr>
      <w:tr w:rsidR="00A7503D" w:rsidRPr="004A77BE" w:rsidTr="003D7A85">
        <w:tc>
          <w:tcPr>
            <w:tcW w:w="1975" w:type="dxa"/>
            <w:vMerge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A7503D" w:rsidRPr="004A77BE" w:rsidRDefault="00A7503D" w:rsidP="005C3BA2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周昌仕</w:t>
            </w:r>
          </w:p>
        </w:tc>
        <w:tc>
          <w:tcPr>
            <w:tcW w:w="1639" w:type="dxa"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260" w:type="dxa"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管理学</w:t>
            </w:r>
          </w:p>
        </w:tc>
        <w:tc>
          <w:tcPr>
            <w:tcW w:w="3396" w:type="dxa"/>
          </w:tcPr>
          <w:p w:rsidR="00A7503D" w:rsidRPr="004A77BE" w:rsidRDefault="00A7503D" w:rsidP="00F24FE1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广东海洋大学研究生处</w:t>
            </w:r>
          </w:p>
        </w:tc>
      </w:tr>
      <w:tr w:rsidR="00A7503D" w:rsidRPr="004A77BE" w:rsidTr="003D7A85">
        <w:tc>
          <w:tcPr>
            <w:tcW w:w="1975" w:type="dxa"/>
            <w:vMerge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A7503D" w:rsidRPr="004A77BE" w:rsidRDefault="00A7503D" w:rsidP="005C3BA2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李飞星</w:t>
            </w:r>
          </w:p>
        </w:tc>
        <w:tc>
          <w:tcPr>
            <w:tcW w:w="1639" w:type="dxa"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260" w:type="dxa"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经济学</w:t>
            </w:r>
          </w:p>
        </w:tc>
        <w:tc>
          <w:tcPr>
            <w:tcW w:w="3396" w:type="dxa"/>
          </w:tcPr>
          <w:p w:rsidR="00A7503D" w:rsidRPr="004A77BE" w:rsidRDefault="00A7503D" w:rsidP="00F24FE1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广东海洋大学经济学院</w:t>
            </w:r>
          </w:p>
        </w:tc>
      </w:tr>
      <w:tr w:rsidR="00A7503D" w:rsidRPr="004A77BE" w:rsidTr="003D7A85">
        <w:tc>
          <w:tcPr>
            <w:tcW w:w="1975" w:type="dxa"/>
            <w:vMerge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A7503D" w:rsidRPr="004A77BE" w:rsidRDefault="00A7503D" w:rsidP="005C3BA2">
            <w:pPr>
              <w:jc w:val="center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秘书</w:t>
            </w:r>
          </w:p>
        </w:tc>
        <w:tc>
          <w:tcPr>
            <w:tcW w:w="1174" w:type="dxa"/>
            <w:vAlign w:val="center"/>
          </w:tcPr>
          <w:p w:rsidR="00A7503D" w:rsidRPr="004A77BE" w:rsidRDefault="00A7503D" w:rsidP="005C3BA2">
            <w:pPr>
              <w:jc w:val="left"/>
              <w:rPr>
                <w:rFonts w:ascii="宋体"/>
                <w:sz w:val="24"/>
                <w:szCs w:val="24"/>
              </w:rPr>
            </w:pPr>
            <w:r w:rsidRPr="004A77BE">
              <w:rPr>
                <w:rFonts w:ascii="宋体" w:hAnsi="宋体" w:hint="eastAsia"/>
                <w:sz w:val="24"/>
                <w:szCs w:val="24"/>
              </w:rPr>
              <w:t>张家荣</w:t>
            </w:r>
          </w:p>
        </w:tc>
        <w:tc>
          <w:tcPr>
            <w:tcW w:w="1639" w:type="dxa"/>
            <w:vAlign w:val="center"/>
          </w:tcPr>
          <w:p w:rsidR="00A7503D" w:rsidRPr="004A77BE" w:rsidRDefault="00A7503D" w:rsidP="005C3BA2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7503D" w:rsidRPr="004A77BE" w:rsidRDefault="00A7503D" w:rsidP="00B13D2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经济法</w:t>
            </w:r>
          </w:p>
        </w:tc>
        <w:tc>
          <w:tcPr>
            <w:tcW w:w="3396" w:type="dxa"/>
          </w:tcPr>
          <w:p w:rsidR="00A7503D" w:rsidRPr="004A77BE" w:rsidRDefault="00A7503D" w:rsidP="00F24FE1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广东海洋大学经济学院</w:t>
            </w:r>
          </w:p>
        </w:tc>
      </w:tr>
    </w:tbl>
    <w:p w:rsidR="00A7503D" w:rsidRDefault="00A7503D"/>
    <w:sectPr w:rsidR="00A7503D" w:rsidSect="004550D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4D2"/>
    <w:rsid w:val="000063F9"/>
    <w:rsid w:val="00012A64"/>
    <w:rsid w:val="000224D5"/>
    <w:rsid w:val="0002456E"/>
    <w:rsid w:val="00026D8E"/>
    <w:rsid w:val="000535C2"/>
    <w:rsid w:val="00062FA4"/>
    <w:rsid w:val="000647C6"/>
    <w:rsid w:val="000928C4"/>
    <w:rsid w:val="000A46C6"/>
    <w:rsid w:val="0013004A"/>
    <w:rsid w:val="0013595F"/>
    <w:rsid w:val="001754DA"/>
    <w:rsid w:val="00177A73"/>
    <w:rsid w:val="00180075"/>
    <w:rsid w:val="001E2D03"/>
    <w:rsid w:val="002408CB"/>
    <w:rsid w:val="00251E4E"/>
    <w:rsid w:val="002542DF"/>
    <w:rsid w:val="00261C2D"/>
    <w:rsid w:val="00273F28"/>
    <w:rsid w:val="00297B8B"/>
    <w:rsid w:val="002C2059"/>
    <w:rsid w:val="002F1201"/>
    <w:rsid w:val="00335825"/>
    <w:rsid w:val="003540BA"/>
    <w:rsid w:val="00355659"/>
    <w:rsid w:val="003C3760"/>
    <w:rsid w:val="003D7A85"/>
    <w:rsid w:val="003F5114"/>
    <w:rsid w:val="003F5630"/>
    <w:rsid w:val="00444B39"/>
    <w:rsid w:val="0044692B"/>
    <w:rsid w:val="004515B0"/>
    <w:rsid w:val="004550DC"/>
    <w:rsid w:val="00464085"/>
    <w:rsid w:val="0049525B"/>
    <w:rsid w:val="004A77BE"/>
    <w:rsid w:val="004D0CE3"/>
    <w:rsid w:val="004F26C6"/>
    <w:rsid w:val="0050774A"/>
    <w:rsid w:val="00525FC2"/>
    <w:rsid w:val="0056769A"/>
    <w:rsid w:val="00571A45"/>
    <w:rsid w:val="005735A1"/>
    <w:rsid w:val="005C3BA2"/>
    <w:rsid w:val="006028E7"/>
    <w:rsid w:val="0060593C"/>
    <w:rsid w:val="006144D2"/>
    <w:rsid w:val="0066047E"/>
    <w:rsid w:val="00676878"/>
    <w:rsid w:val="006B3455"/>
    <w:rsid w:val="006F66D2"/>
    <w:rsid w:val="006F762E"/>
    <w:rsid w:val="00702A7F"/>
    <w:rsid w:val="0071252D"/>
    <w:rsid w:val="00730327"/>
    <w:rsid w:val="00765AE3"/>
    <w:rsid w:val="007714D6"/>
    <w:rsid w:val="0077231E"/>
    <w:rsid w:val="007A3B75"/>
    <w:rsid w:val="007B7EEC"/>
    <w:rsid w:val="007D2326"/>
    <w:rsid w:val="0081011F"/>
    <w:rsid w:val="00822067"/>
    <w:rsid w:val="00890197"/>
    <w:rsid w:val="0089548B"/>
    <w:rsid w:val="008A0F9C"/>
    <w:rsid w:val="008B0A93"/>
    <w:rsid w:val="008B5D5E"/>
    <w:rsid w:val="008C540A"/>
    <w:rsid w:val="008F6955"/>
    <w:rsid w:val="00901298"/>
    <w:rsid w:val="00923F73"/>
    <w:rsid w:val="009501C2"/>
    <w:rsid w:val="00964221"/>
    <w:rsid w:val="00992126"/>
    <w:rsid w:val="009A608E"/>
    <w:rsid w:val="009A60B9"/>
    <w:rsid w:val="009D32BA"/>
    <w:rsid w:val="009F29F0"/>
    <w:rsid w:val="00A21CBB"/>
    <w:rsid w:val="00A23345"/>
    <w:rsid w:val="00A25173"/>
    <w:rsid w:val="00A7503D"/>
    <w:rsid w:val="00A80025"/>
    <w:rsid w:val="00A80C61"/>
    <w:rsid w:val="00AC7C00"/>
    <w:rsid w:val="00AD7480"/>
    <w:rsid w:val="00AE2AC0"/>
    <w:rsid w:val="00B13D23"/>
    <w:rsid w:val="00B44718"/>
    <w:rsid w:val="00B80CF5"/>
    <w:rsid w:val="00C00347"/>
    <w:rsid w:val="00C11DDB"/>
    <w:rsid w:val="00C25D84"/>
    <w:rsid w:val="00C26BCA"/>
    <w:rsid w:val="00C5699D"/>
    <w:rsid w:val="00CE0A52"/>
    <w:rsid w:val="00CF6B90"/>
    <w:rsid w:val="00D0061F"/>
    <w:rsid w:val="00D05A45"/>
    <w:rsid w:val="00D17A64"/>
    <w:rsid w:val="00DC2ED4"/>
    <w:rsid w:val="00DC633B"/>
    <w:rsid w:val="00E271F6"/>
    <w:rsid w:val="00E357F4"/>
    <w:rsid w:val="00E44731"/>
    <w:rsid w:val="00E56727"/>
    <w:rsid w:val="00E60F94"/>
    <w:rsid w:val="00E65922"/>
    <w:rsid w:val="00EA330C"/>
    <w:rsid w:val="00EA4F85"/>
    <w:rsid w:val="00EA7AEB"/>
    <w:rsid w:val="00EB0A60"/>
    <w:rsid w:val="00EB3365"/>
    <w:rsid w:val="00F24FE1"/>
    <w:rsid w:val="00F36BB5"/>
    <w:rsid w:val="00F4298A"/>
    <w:rsid w:val="00F4482D"/>
    <w:rsid w:val="00F51328"/>
    <w:rsid w:val="00F52EFA"/>
    <w:rsid w:val="00FA4325"/>
    <w:rsid w:val="00FA601D"/>
    <w:rsid w:val="00FB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7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A330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B7EEC"/>
    <w:rPr>
      <w:kern w:val="0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548B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2</Pages>
  <Words>114</Words>
  <Characters>650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JuZhanjie</dc:creator>
  <cp:keywords/>
  <dc:description/>
  <cp:lastModifiedBy>微软用户</cp:lastModifiedBy>
  <cp:revision>6</cp:revision>
  <cp:lastPrinted>2017-05-23T01:20:00Z</cp:lastPrinted>
  <dcterms:created xsi:type="dcterms:W3CDTF">2017-11-28T00:19:00Z</dcterms:created>
  <dcterms:modified xsi:type="dcterms:W3CDTF">2017-11-28T08:19:00Z</dcterms:modified>
</cp:coreProperties>
</file>